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B37A1E2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831517">
        <w:rPr>
          <w:rFonts w:ascii="Calibri" w:eastAsia="Calibri" w:hAnsi="Calibri"/>
          <w:sz w:val="22"/>
          <w:szCs w:val="22"/>
          <w:lang w:val="sr-Cyrl-RS"/>
        </w:rPr>
        <w:t>3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59B3E4D" w:rsidR="00365519" w:rsidRPr="003449A1" w:rsidRDefault="00831517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Трометар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73B1847" w:rsidR="00365519" w:rsidRPr="003449A1" w:rsidRDefault="00831517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Трометар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6B08C0FA" w:rsidR="00365519" w:rsidRPr="00A52DC6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9E03227" w:rsidR="00365519" w:rsidRPr="00A52DC6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E427C59" w:rsidR="00365519" w:rsidRPr="00A22336" w:rsidRDefault="0083151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Канап кудељни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7D7207B" w:rsidR="00365519" w:rsidRPr="00AF5277" w:rsidRDefault="0083151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Кана</w:t>
            </w:r>
            <w:r w:rsidR="008C5E12">
              <w:rPr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 xml:space="preserve"> кудељни, клубе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A77828A" w:rsidR="00365519" w:rsidRPr="00AF5277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75D7A665" w:rsidR="00365519" w:rsidRPr="00A52DC6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1517" w:rsidRPr="00A52DC6" w14:paraId="5CC3A0B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118" w14:textId="77777777" w:rsidR="00831517" w:rsidRPr="00A22336" w:rsidRDefault="0083151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DAE" w14:textId="77777777" w:rsidR="00831517" w:rsidRPr="00AF5277" w:rsidRDefault="0083151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5DA" w14:textId="77777777" w:rsidR="00831517" w:rsidRPr="00AF5277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FF7" w14:textId="77777777" w:rsidR="00831517" w:rsidRPr="00A52DC6" w:rsidRDefault="0083151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C32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D1D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7EF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8BF" w14:textId="77777777" w:rsidR="00B40501" w:rsidRDefault="00B40501" w:rsidP="00AD7978">
      <w:r>
        <w:separator/>
      </w:r>
    </w:p>
  </w:endnote>
  <w:endnote w:type="continuationSeparator" w:id="0">
    <w:p w14:paraId="30F41E44" w14:textId="77777777" w:rsidR="00B40501" w:rsidRDefault="00B4050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53B6" w14:textId="77777777" w:rsidR="00B40501" w:rsidRDefault="00B40501" w:rsidP="00AD7978">
      <w:r>
        <w:separator/>
      </w:r>
    </w:p>
  </w:footnote>
  <w:footnote w:type="continuationSeparator" w:id="0">
    <w:p w14:paraId="66291DFD" w14:textId="77777777" w:rsidR="00B40501" w:rsidRDefault="00B4050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425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98</cp:revision>
  <cp:lastPrinted>2023-07-26T08:43:00Z</cp:lastPrinted>
  <dcterms:created xsi:type="dcterms:W3CDTF">2023-03-16T05:35:00Z</dcterms:created>
  <dcterms:modified xsi:type="dcterms:W3CDTF">2023-08-23T04:20:00Z</dcterms:modified>
</cp:coreProperties>
</file>